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sz w:val="44"/>
          <w:szCs w:val="44"/>
        </w:rPr>
        <w:t>事业单位工作人员奖励审批表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</w:p>
    <w:p>
      <w:pPr>
        <w:spacing w:line="560" w:lineRule="exact"/>
        <w:ind w:right="420"/>
        <w:jc w:val="right"/>
      </w:pPr>
      <w:r>
        <w:rPr>
          <w:rFonts w:hint="eastAsia" w:cs="宋体"/>
        </w:rPr>
        <w:t>填表时间：</w:t>
      </w:r>
      <w:r>
        <w:t xml:space="preserve">  </w:t>
      </w:r>
      <w:r>
        <w:rPr>
          <w:rFonts w:hint="eastAsia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</w:t>
      </w:r>
      <w:r>
        <w:t xml:space="preserve"> </w:t>
      </w:r>
      <w:r>
        <w:rPr>
          <w:rFonts w:hint="eastAsia" w:cs="宋体"/>
        </w:rPr>
        <w:t>年</w:t>
      </w:r>
      <w:r>
        <w:t xml:space="preserve"> </w:t>
      </w:r>
      <w:r>
        <w:rPr>
          <w:rFonts w:hint="eastAsia"/>
          <w:lang w:val="en-US" w:eastAsia="zh-CN"/>
        </w:rPr>
        <w:t xml:space="preserve"> </w:t>
      </w:r>
      <w:r>
        <w:t xml:space="preserve"> </w:t>
      </w:r>
      <w:r>
        <w:rPr>
          <w:rFonts w:hint="eastAsia" w:cs="宋体"/>
        </w:rPr>
        <w:t>月</w:t>
      </w:r>
      <w: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cs="宋体"/>
        </w:rPr>
        <w:t>日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50"/>
        <w:gridCol w:w="851"/>
        <w:gridCol w:w="694"/>
        <w:gridCol w:w="1072"/>
        <w:gridCol w:w="62"/>
        <w:gridCol w:w="1370"/>
        <w:gridCol w:w="22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生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3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照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片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（近期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寸正面半身免冠彩色照片）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3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治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面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貌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作时间</w:t>
            </w:r>
          </w:p>
        </w:tc>
        <w:tc>
          <w:tcPr>
            <w:tcW w:w="13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13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身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份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证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509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工作单位及职务职称</w:t>
            </w:r>
          </w:p>
        </w:tc>
        <w:tc>
          <w:tcPr>
            <w:tcW w:w="3667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岗位等级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（职员等级）</w:t>
            </w:r>
          </w:p>
        </w:tc>
        <w:tc>
          <w:tcPr>
            <w:tcW w:w="222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拟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授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奖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励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奖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惩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简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9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主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事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迹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申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报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机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（单位）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        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盖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章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审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核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机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（单位）意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        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盖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章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审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批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机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（单位）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        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盖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章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备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注</w:t>
            </w:r>
          </w:p>
        </w:tc>
        <w:tc>
          <w:tcPr>
            <w:tcW w:w="732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20" w:lineRule="exact"/>
      </w:pPr>
    </w:p>
    <w:sectPr>
      <w:footerReference r:id="rId3" w:type="default"/>
      <w:pgSz w:w="11906" w:h="16838"/>
      <w:pgMar w:top="2098" w:right="1531" w:bottom="1985" w:left="1531" w:header="709" w:footer="1361" w:gutter="0"/>
      <w:cols w:space="720" w:num="1"/>
      <w:docGrid w:linePitch="435" w:charSpace="8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="1568" w:hRule="exact" w:wrap="auto" w:vAnchor="text" w:hAnchor="margin" w:xAlign="outside" w:y="1"/>
      <w:tabs>
        <w:tab w:val="left" w:pos="1036"/>
      </w:tabs>
      <w:ind w:right="319" w:firstLine="28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3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19"/>
    <w:rsid w:val="00010755"/>
    <w:rsid w:val="000B51EC"/>
    <w:rsid w:val="000B703D"/>
    <w:rsid w:val="000C65F6"/>
    <w:rsid w:val="001245EF"/>
    <w:rsid w:val="0012612D"/>
    <w:rsid w:val="001444B2"/>
    <w:rsid w:val="00170030"/>
    <w:rsid w:val="001C7FD4"/>
    <w:rsid w:val="001F74B3"/>
    <w:rsid w:val="00261E10"/>
    <w:rsid w:val="002F3502"/>
    <w:rsid w:val="00335516"/>
    <w:rsid w:val="00340419"/>
    <w:rsid w:val="0037308E"/>
    <w:rsid w:val="00401CDA"/>
    <w:rsid w:val="00434A52"/>
    <w:rsid w:val="00452173"/>
    <w:rsid w:val="004829A7"/>
    <w:rsid w:val="00483C5F"/>
    <w:rsid w:val="00492C62"/>
    <w:rsid w:val="004E533D"/>
    <w:rsid w:val="004F55AA"/>
    <w:rsid w:val="00542937"/>
    <w:rsid w:val="0058738A"/>
    <w:rsid w:val="00595C85"/>
    <w:rsid w:val="005D4918"/>
    <w:rsid w:val="00654469"/>
    <w:rsid w:val="00690169"/>
    <w:rsid w:val="006973F1"/>
    <w:rsid w:val="006C18F2"/>
    <w:rsid w:val="006D67E5"/>
    <w:rsid w:val="006F09E5"/>
    <w:rsid w:val="00764356"/>
    <w:rsid w:val="007A6DF8"/>
    <w:rsid w:val="007C4057"/>
    <w:rsid w:val="0087301A"/>
    <w:rsid w:val="008834DB"/>
    <w:rsid w:val="008A526B"/>
    <w:rsid w:val="008F650D"/>
    <w:rsid w:val="00921C61"/>
    <w:rsid w:val="009D18D8"/>
    <w:rsid w:val="00A233B5"/>
    <w:rsid w:val="00AD6CE0"/>
    <w:rsid w:val="00B97578"/>
    <w:rsid w:val="00BA46C8"/>
    <w:rsid w:val="00BE67A3"/>
    <w:rsid w:val="00C12005"/>
    <w:rsid w:val="00C44D08"/>
    <w:rsid w:val="00C70D07"/>
    <w:rsid w:val="00CC24BF"/>
    <w:rsid w:val="00CD2278"/>
    <w:rsid w:val="00CD3E0A"/>
    <w:rsid w:val="00D11A6A"/>
    <w:rsid w:val="00D1777B"/>
    <w:rsid w:val="00D641D0"/>
    <w:rsid w:val="00D659A0"/>
    <w:rsid w:val="00DA3ADB"/>
    <w:rsid w:val="00DC0338"/>
    <w:rsid w:val="00E029D2"/>
    <w:rsid w:val="00E4457F"/>
    <w:rsid w:val="00E61689"/>
    <w:rsid w:val="00E9528C"/>
    <w:rsid w:val="00EA7E12"/>
    <w:rsid w:val="00F34024"/>
    <w:rsid w:val="00F764B6"/>
    <w:rsid w:val="00FD6644"/>
    <w:rsid w:val="00FD711A"/>
    <w:rsid w:val="00FF4271"/>
    <w:rsid w:val="00FF7501"/>
    <w:rsid w:val="3E513001"/>
    <w:rsid w:val="43E9069D"/>
    <w:rsid w:val="5395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7">
    <w:name w:val="page number"/>
    <w:basedOn w:val="6"/>
    <w:uiPriority w:val="99"/>
  </w:style>
  <w:style w:type="character" w:customStyle="1" w:styleId="8">
    <w:name w:val="Header Char"/>
    <w:basedOn w:val="6"/>
    <w:link w:val="4"/>
    <w:semiHidden/>
    <w:locked/>
    <w:uiPriority w:val="99"/>
    <w:rPr>
      <w:sz w:val="18"/>
      <w:szCs w:val="18"/>
    </w:rPr>
  </w:style>
  <w:style w:type="character" w:customStyle="1" w:styleId="9">
    <w:name w:val="Footer Char"/>
    <w:basedOn w:val="6"/>
    <w:link w:val="3"/>
    <w:locked/>
    <w:uiPriority w:val="99"/>
    <w:rPr>
      <w:sz w:val="18"/>
      <w:szCs w:val="18"/>
    </w:rPr>
  </w:style>
  <w:style w:type="character" w:customStyle="1" w:styleId="10">
    <w:name w:val="Plain Text Char"/>
    <w:basedOn w:val="6"/>
    <w:link w:val="2"/>
    <w:locked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p0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151</Words>
  <Characters>862</Characters>
  <Lines>0</Lines>
  <Paragraphs>0</Paragraphs>
  <TotalTime>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2019-12-13T02:02:00Z</dcterms:created>
  <dc:creator>封莲莲</dc:creator>
  <cp:lastModifiedBy>常春藤</cp:lastModifiedBy>
  <cp:lastPrinted>2019-12-12T02:23:00Z</cp:lastPrinted>
  <dcterms:modified xsi:type="dcterms:W3CDTF">2021-04-19T03:14:47Z</dcterms:modified>
  <dc:title>附件6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5A204F0C0EAF4F67AFCDCDF723572161</vt:lpwstr>
  </property>
</Properties>
</file>